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7B" w:rsidRDefault="00E22C24">
      <w:pPr>
        <w:pStyle w:val="Heading1"/>
      </w:pPr>
      <w:r>
        <w:t>TRAVEL EXPENSES</w:t>
      </w:r>
    </w:p>
    <w:tbl>
      <w:tblPr>
        <w:tblStyle w:val="PlainTable3"/>
        <w:tblW w:w="5000" w:type="pct"/>
        <w:tblCellMar>
          <w:top w:w="0" w:type="dxa"/>
          <w:left w:w="0" w:type="dxa"/>
          <w:bottom w:w="0" w:type="dxa"/>
          <w:right w:w="0" w:type="dxa"/>
        </w:tblCellMar>
        <w:tblLook w:val="0400" w:firstRow="0" w:lastRow="0" w:firstColumn="0" w:lastColumn="0" w:noHBand="0" w:noVBand="1"/>
        <w:tblDescription w:val="Contact information table"/>
      </w:tblPr>
      <w:tblGrid>
        <w:gridCol w:w="1442"/>
        <w:gridCol w:w="2968"/>
        <w:gridCol w:w="1351"/>
        <w:gridCol w:w="3599"/>
      </w:tblGrid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:rsidR="00E44C7B" w:rsidRDefault="00E22C24">
            <w:pPr>
              <w:pStyle w:val="Heading2"/>
              <w:outlineLvl w:val="1"/>
            </w:pPr>
            <w:r>
              <w:t>Name</w:t>
            </w:r>
          </w:p>
        </w:tc>
        <w:tc>
          <w:tcPr>
            <w:tcW w:w="2965" w:type="dxa"/>
          </w:tcPr>
          <w:p w:rsidR="00B72178" w:rsidRDefault="00B72178">
            <w:r>
              <w:t>Your Name</w:t>
            </w:r>
          </w:p>
        </w:tc>
        <w:tc>
          <w:tcPr>
            <w:tcW w:w="1350" w:type="dxa"/>
          </w:tcPr>
          <w:p w:rsidR="00E44C7B" w:rsidRDefault="00E22C24">
            <w:pPr>
              <w:pStyle w:val="Heading2"/>
              <w:outlineLvl w:val="1"/>
            </w:pPr>
            <w:r>
              <w:t>Department</w:t>
            </w:r>
          </w:p>
        </w:tc>
        <w:tc>
          <w:tcPr>
            <w:tcW w:w="3595" w:type="dxa"/>
          </w:tcPr>
          <w:p w:rsidR="00E44C7B" w:rsidRDefault="00E44C7B"/>
        </w:tc>
      </w:tr>
      <w:tr w:rsidR="00E44C7B" w:rsidTr="00E44C7B">
        <w:tc>
          <w:tcPr>
            <w:tcW w:w="1440" w:type="dxa"/>
          </w:tcPr>
          <w:p w:rsidR="00E44C7B" w:rsidRDefault="00E22C24">
            <w:pPr>
              <w:pStyle w:val="Heading2"/>
              <w:outlineLvl w:val="1"/>
            </w:pPr>
            <w:r>
              <w:t>Email</w:t>
            </w:r>
          </w:p>
        </w:tc>
        <w:tc>
          <w:tcPr>
            <w:tcW w:w="2965" w:type="dxa"/>
          </w:tcPr>
          <w:p w:rsidR="00E44C7B" w:rsidRDefault="00E44C7B"/>
        </w:tc>
        <w:tc>
          <w:tcPr>
            <w:tcW w:w="1350" w:type="dxa"/>
          </w:tcPr>
          <w:p w:rsidR="00E44C7B" w:rsidRDefault="00E22C24">
            <w:pPr>
              <w:pStyle w:val="Heading2"/>
              <w:outlineLvl w:val="1"/>
            </w:pPr>
            <w:r>
              <w:t>Approved by</w:t>
            </w:r>
          </w:p>
        </w:tc>
        <w:tc>
          <w:tcPr>
            <w:tcW w:w="3595" w:type="dxa"/>
          </w:tcPr>
          <w:p w:rsidR="00E44C7B" w:rsidRDefault="00E44C7B"/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:rsidR="00E44C7B" w:rsidRDefault="00E22C24">
            <w:pPr>
              <w:pStyle w:val="Heading2"/>
              <w:outlineLvl w:val="1"/>
            </w:pPr>
            <w:r>
              <w:t>Employee ID</w:t>
            </w:r>
          </w:p>
        </w:tc>
        <w:tc>
          <w:tcPr>
            <w:tcW w:w="2965" w:type="dxa"/>
          </w:tcPr>
          <w:p w:rsidR="00E44C7B" w:rsidRDefault="00E44C7B"/>
        </w:tc>
        <w:tc>
          <w:tcPr>
            <w:tcW w:w="1350" w:type="dxa"/>
          </w:tcPr>
          <w:p w:rsidR="00E44C7B" w:rsidRDefault="00E22C24">
            <w:pPr>
              <w:pStyle w:val="Heading2"/>
              <w:outlineLvl w:val="1"/>
            </w:pPr>
            <w:r>
              <w:t>Purpose</w:t>
            </w:r>
          </w:p>
        </w:tc>
        <w:tc>
          <w:tcPr>
            <w:tcW w:w="3595" w:type="dxa"/>
          </w:tcPr>
          <w:p w:rsidR="00E44C7B" w:rsidRDefault="00E44C7B"/>
        </w:tc>
      </w:tr>
    </w:tbl>
    <w:p w:rsidR="00E44C7B" w:rsidRDefault="00E44C7B"/>
    <w:tbl>
      <w:tblPr>
        <w:tblStyle w:val="PlainTable3"/>
        <w:tblW w:w="5000" w:type="pct"/>
        <w:tblCellMar>
          <w:top w:w="0" w:type="dxa"/>
          <w:left w:w="0" w:type="dxa"/>
          <w:bottom w:w="0" w:type="dxa"/>
          <w:right w:w="0" w:type="dxa"/>
        </w:tblCellMar>
        <w:tblLook w:val="0400" w:firstRow="0" w:lastRow="0" w:firstColumn="0" w:lastColumn="0" w:noHBand="0" w:noVBand="1"/>
        <w:tblDescription w:val="Trip hours table"/>
      </w:tblPr>
      <w:tblGrid>
        <w:gridCol w:w="1440"/>
        <w:gridCol w:w="1168"/>
        <w:gridCol w:w="992"/>
        <w:gridCol w:w="5760"/>
      </w:tblGrid>
      <w:tr w:rsidR="00E44C7B" w:rsidTr="00E44C7B">
        <w:trPr>
          <w:tblHeader/>
        </w:trPr>
        <w:tc>
          <w:tcPr>
            <w:tcW w:w="1440" w:type="dxa"/>
          </w:tcPr>
          <w:p w:rsidR="00E44C7B" w:rsidRDefault="00E22C24">
            <w:pPr>
              <w:pStyle w:val="Heading2"/>
              <w:outlineLvl w:val="1"/>
            </w:pPr>
            <w:r>
              <w:t>TRIP HOURS</w:t>
            </w:r>
          </w:p>
        </w:tc>
        <w:tc>
          <w:tcPr>
            <w:tcW w:w="1168" w:type="dxa"/>
          </w:tcPr>
          <w:p w:rsidR="00E44C7B" w:rsidRDefault="00E22C24">
            <w:pPr>
              <w:pStyle w:val="Heading2"/>
              <w:outlineLvl w:val="1"/>
            </w:pPr>
            <w:r>
              <w:t>Dates</w:t>
            </w:r>
          </w:p>
        </w:tc>
        <w:tc>
          <w:tcPr>
            <w:tcW w:w="992" w:type="dxa"/>
          </w:tcPr>
          <w:p w:rsidR="00E44C7B" w:rsidRDefault="00E22C24">
            <w:pPr>
              <w:pStyle w:val="Heading2"/>
              <w:outlineLvl w:val="1"/>
            </w:pPr>
            <w:r>
              <w:t>Hours</w:t>
            </w:r>
          </w:p>
        </w:tc>
        <w:tc>
          <w:tcPr>
            <w:tcW w:w="5760" w:type="dxa"/>
          </w:tcPr>
          <w:p w:rsidR="00E44C7B" w:rsidRDefault="00E22C24">
            <w:pPr>
              <w:pStyle w:val="Heading2"/>
              <w:outlineLvl w:val="1"/>
            </w:pPr>
            <w:r>
              <w:t>How spent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:rsidR="00E44C7B" w:rsidRDefault="00E44C7B">
            <w:pPr>
              <w:pStyle w:val="Hours"/>
            </w:pPr>
          </w:p>
        </w:tc>
        <w:sdt>
          <w:sdtPr>
            <w:alias w:val="[Date]"/>
            <w:tag w:val="[Date]"/>
            <w:id w:val="-1709482126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992" w:type="dxa"/>
          </w:tcPr>
          <w:p w:rsidR="00E44C7B" w:rsidRDefault="00E44C7B">
            <w:pPr>
              <w:pStyle w:val="Hours"/>
            </w:pPr>
          </w:p>
        </w:tc>
        <w:tc>
          <w:tcPr>
            <w:tcW w:w="5760" w:type="dxa"/>
          </w:tcPr>
          <w:p w:rsidR="00E44C7B" w:rsidRDefault="00E44C7B"/>
        </w:tc>
      </w:tr>
      <w:tr w:rsidR="00E44C7B" w:rsidTr="00E44C7B">
        <w:tc>
          <w:tcPr>
            <w:tcW w:w="1440" w:type="dxa"/>
          </w:tcPr>
          <w:p w:rsidR="00E44C7B" w:rsidRDefault="00E44C7B">
            <w:pPr>
              <w:pStyle w:val="Hours"/>
            </w:pPr>
          </w:p>
        </w:tc>
        <w:sdt>
          <w:sdtPr>
            <w:alias w:val="[Date]"/>
            <w:tag w:val="[Date]"/>
            <w:id w:val="-33047105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992" w:type="dxa"/>
          </w:tcPr>
          <w:p w:rsidR="00E44C7B" w:rsidRDefault="00E44C7B">
            <w:pPr>
              <w:pStyle w:val="Hours"/>
            </w:pPr>
          </w:p>
        </w:tc>
        <w:tc>
          <w:tcPr>
            <w:tcW w:w="5760" w:type="dxa"/>
          </w:tcPr>
          <w:p w:rsidR="00E44C7B" w:rsidRDefault="00E44C7B"/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:rsidR="00E44C7B" w:rsidRDefault="00E44C7B">
            <w:pPr>
              <w:pStyle w:val="Hours"/>
            </w:pPr>
          </w:p>
        </w:tc>
        <w:sdt>
          <w:sdtPr>
            <w:alias w:val="[Date]"/>
            <w:tag w:val="[Date]"/>
            <w:id w:val="881832558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992" w:type="dxa"/>
          </w:tcPr>
          <w:p w:rsidR="00E44C7B" w:rsidRDefault="00E44C7B">
            <w:pPr>
              <w:pStyle w:val="Hours"/>
            </w:pPr>
          </w:p>
        </w:tc>
        <w:tc>
          <w:tcPr>
            <w:tcW w:w="5760" w:type="dxa"/>
          </w:tcPr>
          <w:p w:rsidR="00E44C7B" w:rsidRDefault="00E44C7B"/>
        </w:tc>
      </w:tr>
      <w:tr w:rsidR="00E44C7B" w:rsidTr="00E44C7B">
        <w:tc>
          <w:tcPr>
            <w:tcW w:w="1440" w:type="dxa"/>
          </w:tcPr>
          <w:p w:rsidR="00E44C7B" w:rsidRDefault="00E44C7B">
            <w:pPr>
              <w:pStyle w:val="Hours"/>
            </w:pPr>
          </w:p>
        </w:tc>
        <w:sdt>
          <w:sdtPr>
            <w:alias w:val="[Date]"/>
            <w:tag w:val="[Date]"/>
            <w:id w:val="-2125374469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992" w:type="dxa"/>
          </w:tcPr>
          <w:p w:rsidR="00E44C7B" w:rsidRDefault="00E44C7B">
            <w:pPr>
              <w:pStyle w:val="Hours"/>
            </w:pPr>
          </w:p>
        </w:tc>
        <w:tc>
          <w:tcPr>
            <w:tcW w:w="5760" w:type="dxa"/>
          </w:tcPr>
          <w:p w:rsidR="00E44C7B" w:rsidRDefault="00E44C7B"/>
        </w:tc>
      </w:tr>
    </w:tbl>
    <w:p w:rsidR="00E44C7B" w:rsidRDefault="00E44C7B"/>
    <w:tbl>
      <w:tblPr>
        <w:tblStyle w:val="PlainTable3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firstRow="0" w:lastRow="0" w:firstColumn="0" w:lastColumn="0" w:noHBand="0" w:noVBand="1"/>
        <w:tblDescription w:val="Expenses table"/>
      </w:tblPr>
      <w:tblGrid>
        <w:gridCol w:w="1814"/>
        <w:gridCol w:w="808"/>
        <w:gridCol w:w="5587"/>
        <w:gridCol w:w="1151"/>
      </w:tblGrid>
      <w:tr w:rsidR="00E44C7B" w:rsidTr="00E44C7B">
        <w:trPr>
          <w:trHeight w:val="27"/>
          <w:tblHeader/>
        </w:trPr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EXPENSES</w:t>
            </w:r>
          </w:p>
        </w:tc>
        <w:tc>
          <w:tcPr>
            <w:tcW w:w="807" w:type="dxa"/>
          </w:tcPr>
          <w:p w:rsidR="00E44C7B" w:rsidRDefault="00E22C24">
            <w:pPr>
              <w:pStyle w:val="Heading2"/>
              <w:outlineLvl w:val="1"/>
            </w:pPr>
            <w:r>
              <w:t>Dates</w:t>
            </w:r>
          </w:p>
        </w:tc>
        <w:tc>
          <w:tcPr>
            <w:tcW w:w="5581" w:type="dxa"/>
          </w:tcPr>
          <w:p w:rsidR="00E44C7B" w:rsidRDefault="00E22C24">
            <w:pPr>
              <w:pStyle w:val="Heading2"/>
              <w:outlineLvl w:val="1"/>
            </w:pPr>
            <w:r>
              <w:t>Details</w:t>
            </w:r>
          </w:p>
        </w:tc>
        <w:tc>
          <w:tcPr>
            <w:tcW w:w="1150" w:type="dxa"/>
          </w:tcPr>
          <w:p w:rsidR="00E44C7B" w:rsidRDefault="00E22C24">
            <w:pPr>
              <w:pStyle w:val="Heading3"/>
              <w:outlineLvl w:val="2"/>
            </w:pPr>
            <w:r>
              <w:t>Amount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Transportation</w:t>
            </w:r>
          </w:p>
        </w:tc>
        <w:sdt>
          <w:sdtPr>
            <w:alias w:val="[Date]"/>
            <w:tag w:val="[Date]"/>
            <w:id w:val="897022612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F1146B">
            <w:sdt>
              <w:sdtPr>
                <w:alias w:val="Choose expense item"/>
                <w:tag w:val="Choose expense item"/>
                <w:id w:val="-410397126"/>
                <w:placeholder>
                  <w:docPart w:val="66B0259945C944B39378C46AD54B64CA"/>
                </w:placeholder>
                <w:showingPlcHdr/>
                <w:dropDownList>
                  <w:listItem w:value="Choose an item."/>
                  <w:listItem w:displayText="Air" w:value="Air"/>
                  <w:listItem w:displayText="Parking" w:value="Parking"/>
                  <w:listItem w:displayText="Rental car" w:value="Rental car"/>
                  <w:listItem w:displayText="Taxi" w:value="Taxi"/>
                  <w:listItem w:displayText="Other" w:value="Other"/>
                </w:dropDownList>
              </w:sdtPr>
              <w:sdtEndPr/>
              <w:sdtContent>
                <w:r w:rsidR="00E22C24">
                  <w:t>Choose an item.</w:t>
                </w:r>
              </w:sdtContent>
            </w:sdt>
            <w:r w:rsidR="00E22C24">
              <w:t xml:space="preserve"> | </w:t>
            </w:r>
            <w:sdt>
              <w:sdtPr>
                <w:id w:val="-459033535"/>
                <w:placeholder>
                  <w:docPart w:val="26B94D0AD41C4F13899AF10E8A91DC15"/>
                </w:placeholder>
                <w:temporary/>
                <w:showingPlcHdr/>
                <w15:appearance w15:val="hidden"/>
              </w:sdtPr>
              <w:sdtEndPr/>
              <w:sdtContent>
                <w:r w:rsidR="00E22C24">
                  <w:t>[Item not listed]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-2026164716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F1146B">
            <w:sdt>
              <w:sdtPr>
                <w:alias w:val="Choose expense item"/>
                <w:tag w:val="Choose expense item"/>
                <w:id w:val="387075942"/>
                <w:placeholder>
                  <w:docPart w:val="66B0259945C944B39378C46AD54B64CA"/>
                </w:placeholder>
                <w:showingPlcHdr/>
                <w:dropDownList>
                  <w:listItem w:value="Choose an item."/>
                  <w:listItem w:displayText="Air" w:value="Air"/>
                  <w:listItem w:displayText="Parking" w:value="Parking"/>
                  <w:listItem w:displayText="Rental car" w:value="Rental car"/>
                  <w:listItem w:displayText="Taxi" w:value="Taxi"/>
                  <w:listItem w:displayText="Other" w:value="Other"/>
                </w:dropDownList>
              </w:sdtPr>
              <w:sdtEndPr/>
              <w:sdtContent>
                <w:r w:rsidR="00E22C24">
                  <w:t>Choose an item.</w:t>
                </w:r>
              </w:sdtContent>
            </w:sdt>
            <w:r w:rsidR="00E22C24">
              <w:t xml:space="preserve"> | </w:t>
            </w:r>
            <w:sdt>
              <w:sdtPr>
                <w:id w:val="1613160766"/>
                <w:placeholder>
                  <w:docPart w:val="26B94D0AD41C4F13899AF10E8A91DC15"/>
                </w:placeholder>
                <w:temporary/>
                <w:showingPlcHdr/>
                <w15:appearance w15:val="hidden"/>
              </w:sdtPr>
              <w:sdtEndPr/>
              <w:sdtContent>
                <w:r w:rsidR="00E22C24">
                  <w:t>[Item not listed]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1583497237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F1146B">
            <w:sdt>
              <w:sdtPr>
                <w:alias w:val="Choose expense item"/>
                <w:tag w:val="Choose expense item"/>
                <w:id w:val="1022051953"/>
                <w:placeholder>
                  <w:docPart w:val="66B0259945C944B39378C46AD54B64CA"/>
                </w:placeholder>
                <w:showingPlcHdr/>
                <w:dropDownList>
                  <w:listItem w:value="Choose an item."/>
                  <w:listItem w:displayText="Air" w:value="Air"/>
                  <w:listItem w:displayText="Parking" w:value="Parking"/>
                  <w:listItem w:displayText="Rental car" w:value="Rental car"/>
                  <w:listItem w:displayText="Taxi" w:value="Taxi"/>
                  <w:listItem w:displayText="Other" w:value="Other"/>
                </w:dropDownList>
              </w:sdtPr>
              <w:sdtEndPr/>
              <w:sdtContent>
                <w:r w:rsidR="00E22C24">
                  <w:t>Choose an item.</w:t>
                </w:r>
              </w:sdtContent>
            </w:sdt>
            <w:r w:rsidR="00E22C24">
              <w:t xml:space="preserve"> | </w:t>
            </w:r>
            <w:sdt>
              <w:sdtPr>
                <w:id w:val="-1420018063"/>
                <w:placeholder>
                  <w:docPart w:val="26B94D0AD41C4F13899AF10E8A91DC15"/>
                </w:placeholder>
                <w:temporary/>
                <w:showingPlcHdr/>
                <w15:appearance w15:val="hidden"/>
              </w:sdtPr>
              <w:sdtEndPr/>
              <w:sdtContent>
                <w:r w:rsidR="00E22C24">
                  <w:t>[Item not listed]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20293031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F1146B">
            <w:sdt>
              <w:sdtPr>
                <w:alias w:val="Choose expense item"/>
                <w:tag w:val="Choose expense item"/>
                <w:id w:val="-749959627"/>
                <w:placeholder>
                  <w:docPart w:val="66B0259945C944B39378C46AD54B64CA"/>
                </w:placeholder>
                <w:showingPlcHdr/>
                <w:dropDownList>
                  <w:listItem w:value="Choose an item."/>
                  <w:listItem w:displayText="Air" w:value="Air"/>
                  <w:listItem w:displayText="Parking" w:value="Parking"/>
                  <w:listItem w:displayText="Rental car" w:value="Rental car"/>
                  <w:listItem w:displayText="Taxi" w:value="Taxi"/>
                  <w:listItem w:displayText="Other" w:value="Other"/>
                </w:dropDownList>
              </w:sdtPr>
              <w:sdtEndPr/>
              <w:sdtContent>
                <w:r w:rsidR="00E22C24">
                  <w:t>Choose an item.</w:t>
                </w:r>
              </w:sdtContent>
            </w:sdt>
            <w:r w:rsidR="00E22C24">
              <w:t xml:space="preserve"> | </w:t>
            </w:r>
            <w:sdt>
              <w:sdtPr>
                <w:id w:val="-203790236"/>
                <w:placeholder>
                  <w:docPart w:val="26B94D0AD41C4F13899AF10E8A91DC15"/>
                </w:placeholder>
                <w:temporary/>
                <w:showingPlcHdr/>
                <w15:appearance w15:val="hidden"/>
              </w:sdtPr>
              <w:sdtEndPr/>
              <w:sdtContent>
                <w:r w:rsidR="00E22C24">
                  <w:t>[Item not listed]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Own car</w:t>
            </w:r>
          </w:p>
        </w:tc>
        <w:sdt>
          <w:sdtPr>
            <w:alias w:val="[Date]"/>
            <w:tag w:val="[Date]"/>
            <w:id w:val="507566018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Mileage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1800369767"/>
                <w:placeholder>
                  <w:docPart w:val="2079F458A3A64B0D93F7B079191D4B9C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[Mileage]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Lodging</w:t>
            </w:r>
          </w:p>
        </w:tc>
        <w:sdt>
          <w:sdtPr>
            <w:alias w:val="[Date]"/>
            <w:tag w:val="[Date]"/>
            <w:id w:val="-1844853675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Location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1356770086"/>
                <w:placeholder>
                  <w:docPart w:val="F9772F2944FF4C3E8791E6D8FF9EAF31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[Location]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869030592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Location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1061086180"/>
                <w:placeholder>
                  <w:docPart w:val="F9772F2944FF4C3E8791E6D8FF9EAF31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[Location]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109714136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Location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1709554028"/>
                <w:placeholder>
                  <w:docPart w:val="F9772F2944FF4C3E8791E6D8FF9EAF31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[Location]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-1759507671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Location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1034700996"/>
                <w:placeholder>
                  <w:docPart w:val="F9772F2944FF4C3E8791E6D8FF9EAF31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[Location]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Meals</w:t>
            </w:r>
          </w:p>
        </w:tc>
        <w:sdt>
          <w:sdtPr>
            <w:alias w:val="[Date]"/>
            <w:tag w:val="[Date]"/>
            <w:id w:val="9726442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pPr>
              <w:rPr>
                <w:rStyle w:val="Strong"/>
              </w:rPr>
            </w:pPr>
            <w:r>
              <w:rPr>
                <w:rStyle w:val="Strong"/>
              </w:rPr>
              <w:t>(Not to exceed $50/day)</w:t>
            </w:r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285079083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pPr>
              <w:rPr>
                <w:rStyle w:val="Strong"/>
              </w:rPr>
            </w:pPr>
            <w:r>
              <w:rPr>
                <w:rStyle w:val="Strong"/>
              </w:rPr>
              <w:t>(Not to exceed $50/day)</w:t>
            </w:r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968085530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pPr>
              <w:rPr>
                <w:rStyle w:val="Strong"/>
              </w:rPr>
            </w:pPr>
            <w:r>
              <w:rPr>
                <w:rStyle w:val="Strong"/>
              </w:rPr>
              <w:t>(Not to exceed $50/day)</w:t>
            </w:r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-564874908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pPr>
              <w:rPr>
                <w:rStyle w:val="Strong"/>
              </w:rPr>
            </w:pPr>
            <w:r>
              <w:rPr>
                <w:rStyle w:val="Strong"/>
              </w:rPr>
              <w:t>(Not to exceed $50/day)</w:t>
            </w:r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Conference fees</w:t>
            </w:r>
          </w:p>
        </w:tc>
        <w:sdt>
          <w:sdtPr>
            <w:alias w:val="[Date]"/>
            <w:tag w:val="[Date]"/>
            <w:id w:val="-796681407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Purpose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1939633724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842052037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Purpose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538044616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22C24">
            <w:pPr>
              <w:pStyle w:val="Heading2"/>
              <w:outlineLvl w:val="1"/>
            </w:pPr>
            <w:r>
              <w:t>Other</w:t>
            </w:r>
          </w:p>
        </w:tc>
        <w:sdt>
          <w:sdtPr>
            <w:alias w:val="[Date]"/>
            <w:tag w:val="[Date]"/>
            <w:id w:val="1444496471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Purpose</w:t>
            </w:r>
            <w:r>
              <w:t xml:space="preserve"> </w:t>
            </w:r>
            <w:sdt>
              <w:sdtPr>
                <w:id w:val="-2016597015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857855044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Purpose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747033689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-1092243052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</w:tcPr>
          <w:p w:rsidR="00E44C7B" w:rsidRDefault="00E22C24">
            <w:r>
              <w:rPr>
                <w:rStyle w:val="Strong"/>
              </w:rPr>
              <w:t>Purpose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-483623951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  <w:tcBorders>
              <w:bottom w:val="single" w:sz="4" w:space="0" w:color="DD8047" w:themeColor="accent2"/>
            </w:tcBorders>
          </w:tcPr>
          <w:p w:rsidR="00E44C7B" w:rsidRDefault="00E44C7B">
            <w:pPr>
              <w:pStyle w:val="Heading2"/>
              <w:outlineLvl w:val="1"/>
            </w:pPr>
          </w:p>
        </w:tc>
        <w:sdt>
          <w:sdtPr>
            <w:alias w:val="[Date]"/>
            <w:tag w:val="[Date]"/>
            <w:id w:val="-719823118"/>
            <w:placeholder>
              <w:docPart w:val="CE65212B60C24A8BB61A9B5FF5392F42"/>
            </w:placeholder>
            <w:date>
              <w:dateFormat w:val="M/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7" w:type="dxa"/>
                <w:tcBorders>
                  <w:bottom w:val="single" w:sz="4" w:space="0" w:color="DD8047" w:themeColor="accent2"/>
                </w:tcBorders>
              </w:tcPr>
              <w:p w:rsidR="00E44C7B" w:rsidRDefault="00E22C24">
                <w:r>
                  <w:t>[Date]</w:t>
                </w:r>
              </w:p>
            </w:tc>
          </w:sdtContent>
        </w:sdt>
        <w:tc>
          <w:tcPr>
            <w:tcW w:w="5581" w:type="dxa"/>
            <w:tcBorders>
              <w:bottom w:val="single" w:sz="4" w:space="0" w:color="DD8047" w:themeColor="accent2"/>
            </w:tcBorders>
          </w:tcPr>
          <w:p w:rsidR="00E44C7B" w:rsidRDefault="00E22C24">
            <w:r>
              <w:rPr>
                <w:rStyle w:val="Strong"/>
              </w:rPr>
              <w:t>Purpose</w:t>
            </w:r>
            <w:r>
              <w:rPr>
                <w:color w:val="DD8047" w:themeColor="accent2"/>
              </w:rPr>
              <w:t xml:space="preserve"> </w:t>
            </w:r>
            <w:sdt>
              <w:sdtPr>
                <w:id w:val="524987934"/>
                <w:placeholder>
                  <w:docPart w:val="FAC581EFCC8547B985E0D4DA90A6E2B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[Purpose]</w:t>
                </w:r>
              </w:sdtContent>
            </w:sdt>
          </w:p>
        </w:tc>
        <w:tc>
          <w:tcPr>
            <w:tcW w:w="1150" w:type="dxa"/>
            <w:tcBorders>
              <w:bottom w:val="single" w:sz="4" w:space="0" w:color="DD8047" w:themeColor="accent2"/>
            </w:tcBorders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  <w:tcBorders>
              <w:top w:val="single" w:sz="4" w:space="0" w:color="DD8047" w:themeColor="accent2"/>
            </w:tcBorders>
          </w:tcPr>
          <w:p w:rsidR="00E44C7B" w:rsidRDefault="00E44C7B"/>
        </w:tc>
        <w:tc>
          <w:tcPr>
            <w:tcW w:w="807" w:type="dxa"/>
            <w:tcBorders>
              <w:top w:val="single" w:sz="4" w:space="0" w:color="DD8047" w:themeColor="accent2"/>
            </w:tcBorders>
          </w:tcPr>
          <w:p w:rsidR="00E44C7B" w:rsidRDefault="00E44C7B"/>
        </w:tc>
        <w:tc>
          <w:tcPr>
            <w:tcW w:w="5581" w:type="dxa"/>
            <w:tcBorders>
              <w:top w:val="single" w:sz="4" w:space="0" w:color="DD8047" w:themeColor="accent2"/>
            </w:tcBorders>
          </w:tcPr>
          <w:p w:rsidR="00E44C7B" w:rsidRDefault="00E22C24">
            <w:pPr>
              <w:pStyle w:val="Heading3"/>
              <w:outlineLvl w:val="2"/>
            </w:pPr>
            <w:r>
              <w:t>Subtotal</w:t>
            </w:r>
          </w:p>
        </w:tc>
        <w:tc>
          <w:tcPr>
            <w:tcW w:w="1150" w:type="dxa"/>
            <w:tcBorders>
              <w:top w:val="single" w:sz="4" w:space="0" w:color="DD8047" w:themeColor="accent2"/>
            </w:tcBorders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:rsidR="00E44C7B" w:rsidRDefault="00E44C7B"/>
        </w:tc>
        <w:tc>
          <w:tcPr>
            <w:tcW w:w="807" w:type="dxa"/>
          </w:tcPr>
          <w:p w:rsidR="00E44C7B" w:rsidRDefault="00E44C7B"/>
        </w:tc>
        <w:tc>
          <w:tcPr>
            <w:tcW w:w="5581" w:type="dxa"/>
          </w:tcPr>
          <w:p w:rsidR="00E44C7B" w:rsidRDefault="00E22C24">
            <w:pPr>
              <w:pStyle w:val="Heading3"/>
              <w:outlineLvl w:val="2"/>
            </w:pPr>
            <w:r>
              <w:t>Less amount paid by company</w:t>
            </w:r>
          </w:p>
        </w:tc>
        <w:tc>
          <w:tcPr>
            <w:tcW w:w="1150" w:type="dxa"/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  <w:tr w:rsidR="00E44C7B" w:rsidTr="00E44C7B">
        <w:tc>
          <w:tcPr>
            <w:tcW w:w="1812" w:type="dxa"/>
            <w:tcBorders>
              <w:bottom w:val="single" w:sz="4" w:space="0" w:color="DD8047" w:themeColor="accent2"/>
            </w:tcBorders>
          </w:tcPr>
          <w:p w:rsidR="00E44C7B" w:rsidRDefault="00E44C7B"/>
        </w:tc>
        <w:tc>
          <w:tcPr>
            <w:tcW w:w="807" w:type="dxa"/>
            <w:tcBorders>
              <w:bottom w:val="single" w:sz="4" w:space="0" w:color="DD8047" w:themeColor="accent2"/>
            </w:tcBorders>
          </w:tcPr>
          <w:p w:rsidR="00E44C7B" w:rsidRDefault="00E44C7B"/>
        </w:tc>
        <w:tc>
          <w:tcPr>
            <w:tcW w:w="5581" w:type="dxa"/>
            <w:tcBorders>
              <w:bottom w:val="single" w:sz="4" w:space="0" w:color="DD8047" w:themeColor="accent2"/>
            </w:tcBorders>
          </w:tcPr>
          <w:p w:rsidR="00E44C7B" w:rsidRDefault="00E22C24">
            <w:pPr>
              <w:pStyle w:val="Heading3"/>
              <w:outlineLvl w:val="2"/>
            </w:pPr>
            <w:r>
              <w:t>Total amount owing to employee</w:t>
            </w:r>
          </w:p>
        </w:tc>
        <w:tc>
          <w:tcPr>
            <w:tcW w:w="1150" w:type="dxa"/>
            <w:tcBorders>
              <w:bottom w:val="single" w:sz="4" w:space="0" w:color="DD8047" w:themeColor="accent2"/>
            </w:tcBorders>
          </w:tcPr>
          <w:p w:rsidR="00E44C7B" w:rsidRDefault="00E22C24">
            <w:pPr>
              <w:pStyle w:val="Amount"/>
            </w:pPr>
            <w:r>
              <w:t>$</w:t>
            </w:r>
          </w:p>
        </w:tc>
      </w:tr>
    </w:tbl>
    <w:p w:rsidR="00E44C7B" w:rsidRDefault="00E44C7B"/>
    <w:tbl>
      <w:tblPr>
        <w:tblStyle w:val="GridTable1Light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Signature line"/>
      </w:tblPr>
      <w:tblGrid>
        <w:gridCol w:w="6572"/>
        <w:gridCol w:w="270"/>
        <w:gridCol w:w="2518"/>
      </w:tblGrid>
      <w:tr w:rsidR="00E44C7B" w:rsidTr="00E44C7B">
        <w:tc>
          <w:tcPr>
            <w:tcW w:w="6565" w:type="dxa"/>
            <w:tcBorders>
              <w:bottom w:val="single" w:sz="4" w:space="0" w:color="auto"/>
            </w:tcBorders>
          </w:tcPr>
          <w:p w:rsidR="00E44C7B" w:rsidRDefault="00E44C7B"/>
        </w:tc>
        <w:tc>
          <w:tcPr>
            <w:tcW w:w="270" w:type="dxa"/>
          </w:tcPr>
          <w:p w:rsidR="00E44C7B" w:rsidRDefault="00E44C7B"/>
        </w:tc>
        <w:tc>
          <w:tcPr>
            <w:tcW w:w="2515" w:type="dxa"/>
            <w:tcBorders>
              <w:bottom w:val="single" w:sz="4" w:space="0" w:color="auto"/>
            </w:tcBorders>
          </w:tcPr>
          <w:p w:rsidR="00E44C7B" w:rsidRDefault="00E44C7B"/>
        </w:tc>
      </w:tr>
      <w:tr w:rsidR="00E44C7B" w:rsidTr="00E44C7B">
        <w:tc>
          <w:tcPr>
            <w:tcW w:w="6565" w:type="dxa"/>
            <w:tcBorders>
              <w:top w:val="single" w:sz="4" w:space="0" w:color="auto"/>
            </w:tcBorders>
          </w:tcPr>
          <w:p w:rsidR="00E44C7B" w:rsidRDefault="00E22C24">
            <w:r>
              <w:t>Signature</w:t>
            </w:r>
          </w:p>
        </w:tc>
        <w:tc>
          <w:tcPr>
            <w:tcW w:w="270" w:type="dxa"/>
          </w:tcPr>
          <w:p w:rsidR="00E44C7B" w:rsidRDefault="00E44C7B"/>
        </w:tc>
        <w:tc>
          <w:tcPr>
            <w:tcW w:w="2515" w:type="dxa"/>
            <w:tcBorders>
              <w:top w:val="single" w:sz="4" w:space="0" w:color="auto"/>
            </w:tcBorders>
          </w:tcPr>
          <w:p w:rsidR="00E44C7B" w:rsidRDefault="00E22C24">
            <w:r>
              <w:t>Date</w:t>
            </w:r>
          </w:p>
        </w:tc>
      </w:tr>
    </w:tbl>
    <w:p w:rsidR="00E44C7B" w:rsidRDefault="00E44C7B"/>
    <w:sectPr w:rsidR="00E44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6B" w:rsidRDefault="00F1146B">
      <w:r>
        <w:separator/>
      </w:r>
    </w:p>
  </w:endnote>
  <w:endnote w:type="continuationSeparator" w:id="0">
    <w:p w:rsidR="00F1146B" w:rsidRDefault="00F1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78" w:rsidRDefault="00B72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"/>
    </w:tblPr>
    <w:tblGrid>
      <w:gridCol w:w="4680"/>
      <w:gridCol w:w="4680"/>
    </w:tblGrid>
    <w:tr w:rsidR="00E44C7B">
      <w:tc>
        <w:tcPr>
          <w:tcW w:w="2500" w:type="pct"/>
        </w:tcPr>
        <w:p w:rsidR="00E44C7B" w:rsidRDefault="00E22C24">
          <w:pPr>
            <w:pStyle w:val="Footer"/>
          </w:pPr>
          <w:r>
            <w:t xml:space="preserve">travel expenses | </w:t>
          </w:r>
          <w:sdt>
            <w:sdtPr>
              <w:alias w:val="Your Name"/>
              <w:tag w:val=""/>
              <w:id w:val="-1263831463"/>
              <w:placeholder>
                <w:docPart w:val="FAC581EFCC8547B985E0D4DA90A6E2B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C78FE">
                <w:t>Craig Ranger</w:t>
              </w:r>
            </w:sdtContent>
          </w:sdt>
        </w:p>
      </w:tc>
      <w:tc>
        <w:tcPr>
          <w:tcW w:w="2500" w:type="pct"/>
        </w:tcPr>
        <w:p w:rsidR="00E44C7B" w:rsidRDefault="00E22C24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E44C7B" w:rsidRDefault="00E44C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78" w:rsidRDefault="00B7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6B" w:rsidRDefault="00F1146B">
      <w:r>
        <w:separator/>
      </w:r>
    </w:p>
  </w:footnote>
  <w:footnote w:type="continuationSeparator" w:id="0">
    <w:p w:rsidR="00F1146B" w:rsidRDefault="00F11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78" w:rsidRDefault="00B72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78" w:rsidRDefault="00B72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78" w:rsidRPr="00B72178" w:rsidRDefault="00B72178">
    <w:pPr>
      <w:pStyle w:val="Header"/>
      <w:rPr>
        <w:b/>
        <w:sz w:val="32"/>
      </w:rPr>
    </w:pPr>
    <w:bookmarkStart w:id="0" w:name="_GoBack"/>
    <w:r w:rsidRPr="00B72178">
      <w:rPr>
        <w:b/>
        <w:sz w:val="32"/>
      </w:rPr>
      <w:t>Your Company Name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0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FE"/>
    <w:rsid w:val="007C31BD"/>
    <w:rsid w:val="009C78FE"/>
    <w:rsid w:val="00B72178"/>
    <w:rsid w:val="00E22C24"/>
    <w:rsid w:val="00E44C7B"/>
    <w:rsid w:val="00F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CB0A4-F756-499D-B37D-7DF6F93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1"/>
        <w:sz w:val="21"/>
        <w:szCs w:val="21"/>
        <w:lang w:val="en-US" w:eastAsia="ja-JP" w:bidi="ar-SA"/>
        <w14:ligatures w14:val="standard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 w:line="240" w:lineRule="auto"/>
    </w:pPr>
  </w:style>
  <w:style w:type="paragraph" w:styleId="Heading1">
    <w:name w:val="heading 1"/>
    <w:basedOn w:val="Normal"/>
    <w:next w:val="Normal"/>
    <w:unhideWhenUsed/>
    <w:qFormat/>
    <w:pPr>
      <w:keepNext/>
      <w:keepLines/>
      <w:pBdr>
        <w:bottom w:val="single" w:sz="4" w:space="2" w:color="DD8047" w:themeColor="accent2"/>
      </w:pBdr>
      <w:outlineLvl w:val="0"/>
    </w:pPr>
    <w:rPr>
      <w:rFonts w:asciiTheme="majorHAnsi" w:eastAsiaTheme="majorEastAsia" w:hAnsiTheme="majorHAnsi" w:cstheme="majorBidi"/>
      <w:color w:val="DD8047" w:themeColor="accent2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DD8047" w:themeColor="accent2"/>
    </w:rPr>
  </w:style>
  <w:style w:type="paragraph" w:styleId="Heading3">
    <w:name w:val="heading 3"/>
    <w:basedOn w:val="Normal"/>
    <w:next w:val="Normal"/>
    <w:unhideWhenUsed/>
    <w:qFormat/>
    <w:pPr>
      <w:jc w:val="right"/>
      <w:outlineLvl w:val="2"/>
    </w:pPr>
    <w:rPr>
      <w:rFonts w:asciiTheme="majorHAnsi" w:eastAsiaTheme="majorEastAsia" w:hAnsiTheme="majorHAnsi" w:cstheme="majorBidi"/>
      <w:b/>
      <w:bCs/>
      <w:color w:val="DD8047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04040" w:themeColor="text1" w:themeTint="BF"/>
      <w:sz w:val="20"/>
      <w:szCs w:val="20"/>
    </w:rPr>
  </w:style>
  <w:style w:type="character" w:styleId="Strong">
    <w:name w:val="Strong"/>
    <w:unhideWhenUsed/>
    <w:qFormat/>
    <w:rPr>
      <w:color w:val="DD8047" w:themeColor="accen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EBDDC3" w:themeColor="background2"/>
        <w:bottom w:val="single" w:sz="4" w:space="0" w:color="EBDDC3" w:themeColor="background2"/>
        <w:insideH w:val="single" w:sz="4" w:space="0" w:color="EBDDC3" w:themeColor="background2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1"/>
    <w:pPr>
      <w:spacing w:after="0"/>
    </w:pPr>
    <w:rPr>
      <w:caps/>
      <w:color w:val="DD8047" w:themeColor="accen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Pr>
      <w:caps/>
      <w:color w:val="DD8047" w:themeColor="accent2"/>
      <w:sz w:val="18"/>
      <w:szCs w:val="18"/>
    </w:rPr>
  </w:style>
  <w:style w:type="paragraph" w:customStyle="1" w:styleId="Amount">
    <w:name w:val="Amount"/>
    <w:basedOn w:val="Normal"/>
    <w:qFormat/>
    <w:pPr>
      <w:tabs>
        <w:tab w:val="decimal" w:pos="792"/>
      </w:tabs>
      <w:spacing w:after="0"/>
    </w:pPr>
  </w:style>
  <w:style w:type="paragraph" w:customStyle="1" w:styleId="Hours">
    <w:name w:val="Hours"/>
    <w:basedOn w:val="Normal"/>
    <w:qFormat/>
    <w:pPr>
      <w:tabs>
        <w:tab w:val="decimal" w:pos="272"/>
      </w:tabs>
      <w:spacing w:after="0"/>
    </w:pPr>
  </w:style>
  <w:style w:type="character" w:styleId="PlaceholderText">
    <w:name w:val="Placeholder Text"/>
    <w:basedOn w:val="DefaultParagraphFont"/>
    <w:uiPriority w:val="99"/>
    <w:semiHidden/>
    <w:rsid w:val="007C31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217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Downloads\TS10346309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65212B60C24A8BB61A9B5FF5392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69A7E-D4F8-49FF-803C-71251CCE2E33}"/>
      </w:docPartPr>
      <w:docPartBody>
        <w:p w:rsidR="00EC469C" w:rsidRDefault="00A54220">
          <w:pPr>
            <w:pStyle w:val="CE65212B60C24A8BB61A9B5FF5392F4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6B0259945C944B39378C46AD54B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3988-B8E1-493C-B94E-3AE8DDDCE608}"/>
      </w:docPartPr>
      <w:docPartBody>
        <w:p w:rsidR="00EC469C" w:rsidRDefault="00A54220">
          <w:pPr>
            <w:pStyle w:val="66B0259945C944B39378C46AD54B64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B94D0AD41C4F13899AF10E8A91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7075-2EE6-4A7B-9761-C787F862C644}"/>
      </w:docPartPr>
      <w:docPartBody>
        <w:p w:rsidR="00EC469C" w:rsidRDefault="00A54220">
          <w:pPr>
            <w:pStyle w:val="26B94D0AD41C4F13899AF10E8A91DC15"/>
          </w:pPr>
          <w:r>
            <w:t>[Item not listed]</w:t>
          </w:r>
        </w:p>
      </w:docPartBody>
    </w:docPart>
    <w:docPart>
      <w:docPartPr>
        <w:name w:val="2079F458A3A64B0D93F7B079191D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DBD1-B275-43B1-83F7-DF7339EB2D30}"/>
      </w:docPartPr>
      <w:docPartBody>
        <w:p w:rsidR="00EC469C" w:rsidRDefault="00A54220">
          <w:pPr>
            <w:pStyle w:val="2079F458A3A64B0D93F7B079191D4B9C"/>
          </w:pPr>
          <w:r>
            <w:t>[Mileage]</w:t>
          </w:r>
        </w:p>
      </w:docPartBody>
    </w:docPart>
    <w:docPart>
      <w:docPartPr>
        <w:name w:val="F9772F2944FF4C3E8791E6D8FF9EA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5EBC-C66E-40F1-A7C4-2323DB575753}"/>
      </w:docPartPr>
      <w:docPartBody>
        <w:p w:rsidR="00EC469C" w:rsidRDefault="00A54220">
          <w:pPr>
            <w:pStyle w:val="F9772F2944FF4C3E8791E6D8FF9EAF31"/>
          </w:pPr>
          <w:r>
            <w:t>[Location]</w:t>
          </w:r>
        </w:p>
      </w:docPartBody>
    </w:docPart>
    <w:docPart>
      <w:docPartPr>
        <w:name w:val="FAC581EFCC8547B985E0D4DA90A6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F521-2BEB-4185-B04E-F918C43D6E98}"/>
      </w:docPartPr>
      <w:docPartBody>
        <w:p w:rsidR="00EC469C" w:rsidRDefault="00A54220">
          <w:pPr>
            <w:pStyle w:val="FAC581EFCC8547B985E0D4DA90A6E2B0"/>
          </w:pPr>
          <w:r>
            <w:t>[Purpose]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20"/>
    <w:rsid w:val="00A54220"/>
    <w:rsid w:val="00E276D0"/>
    <w:rsid w:val="00EC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FE6E5F2101486F9D6331EFC5DE7903">
    <w:name w:val="E8FE6E5F2101486F9D6331EFC5DE7903"/>
  </w:style>
  <w:style w:type="paragraph" w:customStyle="1" w:styleId="CE65212B60C24A8BB61A9B5FF5392F42">
    <w:name w:val="CE65212B60C24A8BB61A9B5FF5392F42"/>
  </w:style>
  <w:style w:type="paragraph" w:customStyle="1" w:styleId="66B0259945C944B39378C46AD54B64CA">
    <w:name w:val="66B0259945C944B39378C46AD54B64CA"/>
  </w:style>
  <w:style w:type="paragraph" w:customStyle="1" w:styleId="26B94D0AD41C4F13899AF10E8A91DC15">
    <w:name w:val="26B94D0AD41C4F13899AF10E8A91DC15"/>
  </w:style>
  <w:style w:type="paragraph" w:customStyle="1" w:styleId="2079F458A3A64B0D93F7B079191D4B9C">
    <w:name w:val="2079F458A3A64B0D93F7B079191D4B9C"/>
  </w:style>
  <w:style w:type="paragraph" w:customStyle="1" w:styleId="F9772F2944FF4C3E8791E6D8FF9EAF31">
    <w:name w:val="F9772F2944FF4C3E8791E6D8FF9EAF31"/>
  </w:style>
  <w:style w:type="paragraph" w:customStyle="1" w:styleId="FAC581EFCC8547B985E0D4DA90A6E2B0">
    <w:name w:val="FAC581EFCC8547B985E0D4DA90A6E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82FACC-2235-4C11-A6CB-48BB76071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TS103463093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Ranger</dc:creator>
  <cp:keywords/>
  <cp:lastModifiedBy>Craig Ranger</cp:lastModifiedBy>
  <cp:revision>2</cp:revision>
  <dcterms:created xsi:type="dcterms:W3CDTF">2014-10-25T19:32:00Z</dcterms:created>
  <dcterms:modified xsi:type="dcterms:W3CDTF">2014-10-26T18:36:00Z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TC034630939991</vt:lpwstr>
  </property>
</Properties>
</file>